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1D" w:rsidRPr="00057399" w:rsidRDefault="0050461D" w:rsidP="00393876">
      <w:pPr>
        <w:spacing w:after="0" w:line="276" w:lineRule="auto"/>
        <w:ind w:left="-567"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327840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A1A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86FD1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A1A">
        <w:rPr>
          <w:rFonts w:ascii="Times New Roman" w:hAnsi="Times New Roman" w:cs="Times New Roman"/>
          <w:b/>
          <w:sz w:val="26"/>
          <w:szCs w:val="26"/>
        </w:rPr>
        <w:t>О ДЕЯТЕЛЬНОСТИ ДЕПУТАТА СТАВРОПОЛЬСКОЙ</w:t>
      </w:r>
    </w:p>
    <w:p w:rsidR="00327840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A">
        <w:rPr>
          <w:rFonts w:ascii="Times New Roman" w:hAnsi="Times New Roman" w:cs="Times New Roman"/>
          <w:b/>
          <w:sz w:val="28"/>
          <w:szCs w:val="28"/>
        </w:rPr>
        <w:t>ГОРОДСКОЙ ДУМЫ</w:t>
      </w:r>
    </w:p>
    <w:p w:rsidR="008B2B9D" w:rsidRPr="00414A1A" w:rsidRDefault="00327840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A">
        <w:rPr>
          <w:rFonts w:ascii="Times New Roman" w:hAnsi="Times New Roman" w:cs="Times New Roman"/>
          <w:b/>
          <w:sz w:val="28"/>
          <w:szCs w:val="28"/>
        </w:rPr>
        <w:t>АГАЛАРОВА КАЗБЕКА РАЙЗУДИНОВИЧА</w:t>
      </w:r>
    </w:p>
    <w:p w:rsidR="0050461D" w:rsidRPr="00414A1A" w:rsidRDefault="009D3FC9" w:rsidP="00414A1A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A">
        <w:rPr>
          <w:rFonts w:ascii="Times New Roman" w:hAnsi="Times New Roman" w:cs="Times New Roman"/>
          <w:b/>
          <w:sz w:val="28"/>
          <w:szCs w:val="28"/>
        </w:rPr>
        <w:t>(</w:t>
      </w:r>
      <w:r w:rsidR="00E03E00" w:rsidRPr="00414A1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14A1A">
        <w:rPr>
          <w:rFonts w:ascii="Times New Roman" w:hAnsi="Times New Roman" w:cs="Times New Roman"/>
          <w:b/>
          <w:sz w:val="28"/>
          <w:szCs w:val="28"/>
        </w:rPr>
        <w:t>202</w:t>
      </w:r>
      <w:r w:rsidR="00C62599" w:rsidRPr="00414A1A">
        <w:rPr>
          <w:rFonts w:ascii="Times New Roman" w:hAnsi="Times New Roman" w:cs="Times New Roman"/>
          <w:b/>
          <w:sz w:val="28"/>
          <w:szCs w:val="28"/>
        </w:rPr>
        <w:t>3</w:t>
      </w:r>
      <w:r w:rsidR="0050461D" w:rsidRPr="00414A1A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327840" w:rsidRPr="005E5A36" w:rsidRDefault="00327840" w:rsidP="00D42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D0" w:rsidRPr="007F7CFB" w:rsidRDefault="00286FD1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7CFB">
        <w:rPr>
          <w:rFonts w:ascii="Times New Roman" w:hAnsi="Times New Roman" w:cs="Times New Roman"/>
          <w:sz w:val="28"/>
          <w:szCs w:val="28"/>
        </w:rPr>
        <w:t xml:space="preserve">В </w:t>
      </w:r>
      <w:r w:rsidR="007D52E6" w:rsidRPr="007F7CFB">
        <w:rPr>
          <w:rFonts w:ascii="Times New Roman" w:hAnsi="Times New Roman" w:cs="Times New Roman"/>
          <w:sz w:val="28"/>
          <w:szCs w:val="28"/>
        </w:rPr>
        <w:t>сентябре 2021 года был избран депутатом Ставропольской городс</w:t>
      </w:r>
      <w:r w:rsidR="004405AD" w:rsidRPr="007F7CFB">
        <w:rPr>
          <w:rFonts w:ascii="Times New Roman" w:hAnsi="Times New Roman" w:cs="Times New Roman"/>
          <w:sz w:val="28"/>
          <w:szCs w:val="28"/>
        </w:rPr>
        <w:t>кой Думы 8 созыва во второй раз</w:t>
      </w:r>
      <w:r w:rsidR="007D52E6" w:rsidRPr="007F7CFB">
        <w:rPr>
          <w:rFonts w:ascii="Times New Roman" w:hAnsi="Times New Roman" w:cs="Times New Roman"/>
          <w:sz w:val="28"/>
          <w:szCs w:val="28"/>
        </w:rPr>
        <w:t xml:space="preserve"> по списку от Ставропольского местного отделения Партии </w:t>
      </w:r>
      <w:r w:rsidR="007D52E6" w:rsidRPr="007F7CF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A6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141" w:rsidRPr="00A61141">
        <w:rPr>
          <w:rFonts w:ascii="Times New Roman" w:hAnsi="Times New Roman" w:cs="Times New Roman"/>
          <w:sz w:val="28"/>
          <w:szCs w:val="28"/>
        </w:rPr>
        <w:t>в Ставропольском крае.</w:t>
      </w:r>
      <w:r w:rsidR="007D52E6" w:rsidRPr="007F7CFB">
        <w:rPr>
          <w:sz w:val="28"/>
          <w:szCs w:val="28"/>
        </w:rPr>
        <w:t xml:space="preserve"> </w:t>
      </w:r>
    </w:p>
    <w:p w:rsidR="005E5A36" w:rsidRPr="007F7CFB" w:rsidRDefault="0090529E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7CFB">
        <w:rPr>
          <w:rFonts w:ascii="Times New Roman" w:hAnsi="Times New Roman" w:cs="Times New Roman"/>
          <w:sz w:val="28"/>
          <w:szCs w:val="28"/>
        </w:rPr>
        <w:t>З</w:t>
      </w:r>
      <w:r w:rsidR="008C2837" w:rsidRPr="007F7CFB">
        <w:rPr>
          <w:rFonts w:ascii="Times New Roman" w:hAnsi="Times New Roman" w:cs="Times New Roman"/>
          <w:sz w:val="28"/>
          <w:szCs w:val="28"/>
        </w:rPr>
        <w:t xml:space="preserve">а </w:t>
      </w:r>
      <w:r w:rsidR="0050461D" w:rsidRPr="007F7CFB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286FD1" w:rsidRPr="007F7CF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70DD0" w:rsidRPr="007F7CFB">
        <w:rPr>
          <w:rFonts w:ascii="Times New Roman" w:hAnsi="Times New Roman" w:cs="Times New Roman"/>
          <w:sz w:val="28"/>
          <w:szCs w:val="28"/>
        </w:rPr>
        <w:t>прин</w:t>
      </w:r>
      <w:r w:rsidR="00B266B5">
        <w:rPr>
          <w:rFonts w:ascii="Times New Roman" w:hAnsi="Times New Roman" w:cs="Times New Roman"/>
          <w:sz w:val="28"/>
          <w:szCs w:val="28"/>
        </w:rPr>
        <w:t>имал</w:t>
      </w:r>
      <w:r w:rsidR="00F70DD0" w:rsidRPr="007F7CF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21218" w:rsidRPr="007F7CF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921218" w:rsidRPr="007F7CFB">
        <w:rPr>
          <w:rFonts w:ascii="Times New Roman" w:hAnsi="Times New Roman" w:cs="Times New Roman"/>
          <w:sz w:val="28"/>
          <w:szCs w:val="28"/>
        </w:rPr>
        <w:t>заседаниях Ставропольской городской Думы</w:t>
      </w:r>
      <w:r w:rsidR="009D3FC9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="00172513" w:rsidRPr="007F7CFB">
        <w:rPr>
          <w:rFonts w:ascii="Times New Roman" w:hAnsi="Times New Roman" w:cs="Times New Roman"/>
          <w:sz w:val="28"/>
          <w:szCs w:val="28"/>
        </w:rPr>
        <w:t>и в</w:t>
      </w:r>
      <w:r w:rsidR="00286FD1" w:rsidRPr="007F7CFB">
        <w:rPr>
          <w:rFonts w:ascii="Times New Roman" w:hAnsi="Times New Roman" w:cs="Times New Roman"/>
          <w:sz w:val="28"/>
          <w:szCs w:val="28"/>
        </w:rPr>
        <w:t xml:space="preserve">  заседаниях депутатского объединения Партии </w:t>
      </w:r>
      <w:r w:rsidR="00286FD1" w:rsidRPr="007F7CFB">
        <w:rPr>
          <w:rFonts w:ascii="Times New Roman" w:hAnsi="Times New Roman" w:cs="Times New Roman"/>
          <w:b/>
          <w:sz w:val="28"/>
          <w:szCs w:val="28"/>
        </w:rPr>
        <w:t>«ЕДИНАЯ РОССИЯ</w:t>
      </w:r>
      <w:r w:rsidR="00286FD1" w:rsidRPr="007F7CFB">
        <w:rPr>
          <w:rFonts w:ascii="Times New Roman" w:hAnsi="Times New Roman" w:cs="Times New Roman"/>
          <w:sz w:val="28"/>
          <w:szCs w:val="28"/>
        </w:rPr>
        <w:t>»</w:t>
      </w:r>
      <w:r w:rsidR="00584B59" w:rsidRPr="007F7CFB">
        <w:rPr>
          <w:rFonts w:ascii="Times New Roman" w:hAnsi="Times New Roman" w:cs="Times New Roman"/>
          <w:sz w:val="28"/>
          <w:szCs w:val="28"/>
        </w:rPr>
        <w:t>, в том числе и во внеочередных собраниях и заседаниях.</w:t>
      </w:r>
    </w:p>
    <w:p w:rsidR="008115ED" w:rsidRPr="007F7CFB" w:rsidRDefault="004405AD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7CFB">
        <w:rPr>
          <w:rFonts w:ascii="Times New Roman" w:hAnsi="Times New Roman" w:cs="Times New Roman"/>
          <w:sz w:val="28"/>
          <w:szCs w:val="28"/>
        </w:rPr>
        <w:t>Являюсь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членом комитета по бюджету, экономическому развитию, инвестиционной и внешнеэкономической деятельности, малому</w:t>
      </w:r>
      <w:r w:rsidRPr="007F7CFB"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предпринимательству. З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 w:rsidR="001A58A2" w:rsidRPr="007F7CFB">
        <w:rPr>
          <w:rFonts w:ascii="Times New Roman" w:hAnsi="Times New Roman" w:cs="Times New Roman"/>
          <w:sz w:val="28"/>
          <w:szCs w:val="28"/>
        </w:rPr>
        <w:t>посетил 2</w:t>
      </w:r>
      <w:r w:rsidR="007F7CFB" w:rsidRPr="007F7CFB">
        <w:rPr>
          <w:rFonts w:ascii="Times New Roman" w:hAnsi="Times New Roman" w:cs="Times New Roman"/>
          <w:sz w:val="28"/>
          <w:szCs w:val="28"/>
        </w:rPr>
        <w:t>3</w:t>
      </w:r>
      <w:r w:rsidR="008115ED" w:rsidRPr="007F7CF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F7CFB" w:rsidRPr="007F7CFB">
        <w:rPr>
          <w:rFonts w:ascii="Times New Roman" w:hAnsi="Times New Roman" w:cs="Times New Roman"/>
          <w:sz w:val="28"/>
          <w:szCs w:val="28"/>
        </w:rPr>
        <w:t>я</w:t>
      </w:r>
      <w:r w:rsidR="008115ED" w:rsidRPr="007F7CFB">
        <w:rPr>
          <w:rFonts w:ascii="Times New Roman" w:hAnsi="Times New Roman" w:cs="Times New Roman"/>
          <w:sz w:val="28"/>
          <w:szCs w:val="28"/>
        </w:rPr>
        <w:t>,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Pr="007F7CFB">
        <w:rPr>
          <w:rFonts w:ascii="Times New Roman" w:hAnsi="Times New Roman" w:cs="Times New Roman"/>
          <w:sz w:val="28"/>
          <w:szCs w:val="28"/>
        </w:rPr>
        <w:t xml:space="preserve">а 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58A2" w:rsidRPr="007F7CFB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7F7CFB" w:rsidRPr="007F7CFB">
        <w:rPr>
          <w:rFonts w:ascii="Times New Roman" w:hAnsi="Times New Roman" w:cs="Times New Roman"/>
          <w:sz w:val="28"/>
          <w:szCs w:val="28"/>
        </w:rPr>
        <w:t>9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A58A2" w:rsidRPr="007F7CFB">
        <w:rPr>
          <w:rFonts w:ascii="Times New Roman" w:hAnsi="Times New Roman" w:cs="Times New Roman"/>
          <w:sz w:val="28"/>
          <w:szCs w:val="28"/>
        </w:rPr>
        <w:t>ях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комитета по вопросам жилищно-коммунального хозяйства, благоустройства, дорожного хозяйства, транспорта и энергетики</w:t>
      </w:r>
      <w:r w:rsidR="00E03E00" w:rsidRPr="007F7CFB">
        <w:rPr>
          <w:rFonts w:ascii="Times New Roman" w:hAnsi="Times New Roman" w:cs="Times New Roman"/>
          <w:sz w:val="28"/>
          <w:szCs w:val="28"/>
        </w:rPr>
        <w:t xml:space="preserve">, </w:t>
      </w:r>
      <w:r w:rsidR="007F7CFB" w:rsidRPr="007F7CFB">
        <w:rPr>
          <w:rFonts w:ascii="Times New Roman" w:hAnsi="Times New Roman" w:cs="Times New Roman"/>
          <w:sz w:val="28"/>
          <w:szCs w:val="28"/>
        </w:rPr>
        <w:t>членом которого также был избран в 2021 году.</w:t>
      </w:r>
    </w:p>
    <w:p w:rsidR="005E5A36" w:rsidRPr="007F7CFB" w:rsidRDefault="008115ED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7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 участие</w:t>
      </w:r>
      <w:r w:rsidR="005E5A36" w:rsidRPr="007F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A2" w:rsidRPr="007F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5A36" w:rsidRPr="007F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E03E00" w:rsidRPr="007F7CFB">
        <w:rPr>
          <w:rFonts w:ascii="Times New Roman" w:hAnsi="Times New Roman" w:cs="Times New Roman"/>
          <w:sz w:val="28"/>
          <w:szCs w:val="28"/>
        </w:rPr>
        <w:t>к</w:t>
      </w:r>
      <w:r w:rsidR="005E5A36" w:rsidRPr="007F7CFB">
        <w:rPr>
          <w:rFonts w:ascii="Times New Roman" w:hAnsi="Times New Roman" w:cs="Times New Roman"/>
          <w:sz w:val="28"/>
          <w:szCs w:val="28"/>
        </w:rPr>
        <w:t>онкурсн</w:t>
      </w:r>
      <w:r w:rsidR="001A58A2" w:rsidRPr="007F7CFB">
        <w:rPr>
          <w:rFonts w:ascii="Times New Roman" w:hAnsi="Times New Roman" w:cs="Times New Roman"/>
          <w:sz w:val="28"/>
          <w:szCs w:val="28"/>
        </w:rPr>
        <w:t>ой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A58A2" w:rsidRPr="007F7CFB">
        <w:rPr>
          <w:rFonts w:ascii="Times New Roman" w:hAnsi="Times New Roman" w:cs="Times New Roman"/>
          <w:sz w:val="28"/>
          <w:szCs w:val="28"/>
        </w:rPr>
        <w:t>и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«Лучший в профессии по направлениям рабочих специальностей», а </w:t>
      </w:r>
      <w:r w:rsidRPr="007F7CFB">
        <w:rPr>
          <w:rFonts w:ascii="Times New Roman" w:hAnsi="Times New Roman" w:cs="Times New Roman"/>
          <w:sz w:val="28"/>
          <w:szCs w:val="28"/>
        </w:rPr>
        <w:t>также в работе межведомственной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рабочей групп</w:t>
      </w:r>
      <w:r w:rsidR="00E03E00" w:rsidRPr="007F7CFB">
        <w:rPr>
          <w:rFonts w:ascii="Times New Roman" w:hAnsi="Times New Roman" w:cs="Times New Roman"/>
          <w:sz w:val="28"/>
          <w:szCs w:val="28"/>
        </w:rPr>
        <w:t>ы</w:t>
      </w:r>
      <w:r w:rsidR="005E5A36" w:rsidRPr="007F7CFB">
        <w:rPr>
          <w:rFonts w:ascii="Times New Roman" w:hAnsi="Times New Roman" w:cs="Times New Roman"/>
          <w:sz w:val="28"/>
          <w:szCs w:val="28"/>
        </w:rPr>
        <w:t>, в рамках деятельности которой предусматривается обеспечение мониторинга и насыщения смет работ по строительству, реконструкции, капитальному ремонту автомобильных дорог общего пользования местного значения, находящихся в ведении органа местного самоуправления города Ставрополя</w:t>
      </w:r>
      <w:r w:rsidR="00E03E00" w:rsidRPr="007F7CFB">
        <w:rPr>
          <w:rFonts w:ascii="Times New Roman" w:hAnsi="Times New Roman" w:cs="Times New Roman"/>
          <w:sz w:val="28"/>
          <w:szCs w:val="28"/>
        </w:rPr>
        <w:t>.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="004405AD" w:rsidRPr="007F7CFB">
        <w:rPr>
          <w:rFonts w:ascii="Times New Roman" w:hAnsi="Times New Roman" w:cs="Times New Roman"/>
          <w:sz w:val="28"/>
          <w:szCs w:val="28"/>
        </w:rPr>
        <w:t>Состою</w:t>
      </w:r>
      <w:r w:rsidR="00E03E00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="005E5A36" w:rsidRPr="007F7CFB">
        <w:rPr>
          <w:rFonts w:ascii="Times New Roman" w:hAnsi="Times New Roman" w:cs="Times New Roman"/>
          <w:sz w:val="28"/>
          <w:szCs w:val="28"/>
        </w:rPr>
        <w:t>в рабочей группе по инициативным проектам</w:t>
      </w:r>
      <w:r w:rsidR="001A58A2" w:rsidRPr="007F7CFB">
        <w:rPr>
          <w:rFonts w:ascii="Times New Roman" w:hAnsi="Times New Roman" w:cs="Times New Roman"/>
          <w:sz w:val="28"/>
          <w:szCs w:val="28"/>
        </w:rPr>
        <w:t>.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="001D3905" w:rsidRPr="007F7CFB">
        <w:rPr>
          <w:rFonts w:ascii="Times New Roman" w:hAnsi="Times New Roman" w:cs="Times New Roman"/>
          <w:sz w:val="28"/>
          <w:szCs w:val="28"/>
        </w:rPr>
        <w:t>В</w:t>
      </w:r>
      <w:r w:rsidR="004405AD" w:rsidRPr="007F7CFB">
        <w:rPr>
          <w:rFonts w:ascii="Times New Roman" w:hAnsi="Times New Roman" w:cs="Times New Roman"/>
          <w:sz w:val="28"/>
          <w:szCs w:val="28"/>
        </w:rPr>
        <w:t>хожу</w:t>
      </w:r>
      <w:r w:rsidR="001D3905" w:rsidRPr="007F7CFB">
        <w:rPr>
          <w:rFonts w:ascii="Times New Roman" w:hAnsi="Times New Roman" w:cs="Times New Roman"/>
          <w:sz w:val="28"/>
          <w:szCs w:val="28"/>
        </w:rPr>
        <w:t xml:space="preserve"> в</w:t>
      </w:r>
      <w:r w:rsidR="005E5A36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="005E5A36" w:rsidRPr="007F7CFB">
        <w:rPr>
          <w:rFonts w:ascii="Times New Roman" w:hAnsi="Times New Roman" w:cs="Times New Roman"/>
          <w:spacing w:val="4"/>
          <w:sz w:val="28"/>
          <w:szCs w:val="28"/>
        </w:rPr>
        <w:t>координационный совет по обеспечению экономической стабильности в городе Ставрополе, экономической и социальной поддержки населения города Ставрополя в связи с введением в отношении Российской Федерации иностранными государствами экономических санкций</w:t>
      </w:r>
      <w:r w:rsidR="00AF42C7" w:rsidRPr="007F7CFB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405AD" w:rsidRPr="007F7C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A3DAE" w:rsidRPr="007F7CFB">
        <w:rPr>
          <w:rFonts w:ascii="Times New Roman" w:hAnsi="Times New Roman" w:cs="Times New Roman"/>
          <w:spacing w:val="4"/>
          <w:sz w:val="28"/>
          <w:szCs w:val="28"/>
        </w:rPr>
        <w:t>Помимо этого,</w:t>
      </w:r>
      <w:r w:rsidR="004405AD" w:rsidRPr="007F7CFB">
        <w:rPr>
          <w:rFonts w:ascii="Times New Roman" w:hAnsi="Times New Roman" w:cs="Times New Roman"/>
          <w:spacing w:val="4"/>
          <w:sz w:val="28"/>
          <w:szCs w:val="28"/>
        </w:rPr>
        <w:t xml:space="preserve"> являюсь членом </w:t>
      </w:r>
      <w:r w:rsidR="004405AD" w:rsidRPr="007F7CFB">
        <w:rPr>
          <w:rFonts w:ascii="Times New Roman" w:hAnsi="Times New Roman" w:cs="Times New Roman"/>
          <w:sz w:val="28"/>
          <w:szCs w:val="28"/>
        </w:rPr>
        <w:t>конкурсной</w:t>
      </w:r>
      <w:r w:rsidR="004405AD" w:rsidRPr="007F7CFB">
        <w:rPr>
          <w:rFonts w:ascii="Times New Roman" w:hAnsi="Times New Roman" w:cs="Times New Roman"/>
          <w:spacing w:val="4"/>
          <w:sz w:val="28"/>
          <w:szCs w:val="28"/>
        </w:rPr>
        <w:t xml:space="preserve"> комиссии</w:t>
      </w:r>
      <w:r w:rsidR="001D3905" w:rsidRPr="007F7CF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94A17" w:rsidRPr="007F7CFB">
        <w:rPr>
          <w:rFonts w:ascii="Times New Roman" w:hAnsi="Times New Roman" w:cs="Times New Roman"/>
          <w:sz w:val="28"/>
          <w:szCs w:val="28"/>
        </w:rPr>
        <w:t>в соответствии с решением от</w:t>
      </w:r>
      <w:r w:rsidR="00E03E00" w:rsidRPr="007F7CFB">
        <w:rPr>
          <w:rFonts w:ascii="Times New Roman" w:hAnsi="Times New Roman" w:cs="Times New Roman"/>
          <w:sz w:val="28"/>
          <w:szCs w:val="28"/>
        </w:rPr>
        <w:t xml:space="preserve"> </w:t>
      </w:r>
      <w:r w:rsidR="00B94A17" w:rsidRPr="007F7CFB">
        <w:rPr>
          <w:rFonts w:ascii="Times New Roman" w:hAnsi="Times New Roman" w:cs="Times New Roman"/>
          <w:sz w:val="28"/>
          <w:szCs w:val="28"/>
        </w:rPr>
        <w:t>28.07.2021</w:t>
      </w:r>
      <w:r w:rsidR="00E03E00" w:rsidRPr="007F7CFB">
        <w:rPr>
          <w:rFonts w:ascii="Times New Roman" w:hAnsi="Times New Roman" w:cs="Times New Roman"/>
          <w:sz w:val="28"/>
          <w:szCs w:val="28"/>
        </w:rPr>
        <w:t xml:space="preserve"> г.</w:t>
      </w:r>
      <w:r w:rsidR="00B94A17" w:rsidRPr="007F7CFB">
        <w:rPr>
          <w:rFonts w:ascii="Times New Roman" w:hAnsi="Times New Roman" w:cs="Times New Roman"/>
          <w:sz w:val="28"/>
          <w:szCs w:val="28"/>
        </w:rPr>
        <w:t xml:space="preserve"> № 583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края».</w:t>
      </w:r>
      <w:r w:rsidR="005A3DAE">
        <w:rPr>
          <w:rFonts w:ascii="Times New Roman" w:hAnsi="Times New Roman" w:cs="Times New Roman"/>
          <w:sz w:val="28"/>
          <w:szCs w:val="28"/>
        </w:rPr>
        <w:t xml:space="preserve"> Вхожу в состав  </w:t>
      </w:r>
      <w:r w:rsidR="005A3DAE" w:rsidRPr="00C87704">
        <w:rPr>
          <w:rFonts w:ascii="Times New Roman" w:hAnsi="Times New Roman"/>
          <w:sz w:val="28"/>
          <w:szCs w:val="28"/>
        </w:rPr>
        <w:t>комисси</w:t>
      </w:r>
      <w:r w:rsidR="005A3DAE">
        <w:rPr>
          <w:rFonts w:ascii="Times New Roman" w:hAnsi="Times New Roman"/>
          <w:sz w:val="28"/>
          <w:szCs w:val="28"/>
        </w:rPr>
        <w:t>я</w:t>
      </w:r>
      <w:r w:rsidR="005A3DAE" w:rsidRPr="00C87704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по проведению отбора на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предоставление субсидий из бюджета города Ставрополя садоводческим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некоммерческим товариществам, огородническим некоммерческим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товариществам, а также некоммерческим организациям, созданным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 xml:space="preserve">гражданами для ведения </w:t>
      </w:r>
      <w:r w:rsidR="005A3DAE" w:rsidRPr="007F083D">
        <w:rPr>
          <w:rFonts w:ascii="Times New Roman" w:hAnsi="Times New Roman"/>
          <w:sz w:val="28"/>
          <w:szCs w:val="28"/>
        </w:rPr>
        <w:lastRenderedPageBreak/>
        <w:t>садоводства, огородничества или дачного хозяйства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до дня вступления в силу Федерального закона «О ведении гражданами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садоводства и огородничества для собственных нужд и о внесении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изменений в отдельные законодательные акты Российской Федерации»,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расположенным на территории города Ставрополя, на инженерное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обеспечение территорий садоводческих некоммерческих товариществ,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огороднических некоммерческих товариществ, а также некоммерческих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организаций, созданных гражданами для ведения садоводства,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огородничества или дачного хозяйства до дня вступления в силу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Федерального закона «О ведении гражданами садоводства и огородничества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для собственных нужд и о внесении изменений в отдельные законодательные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акты Российской Федерации», расположенных на территории города</w:t>
      </w:r>
      <w:r w:rsidR="005A3DAE">
        <w:rPr>
          <w:rFonts w:ascii="Times New Roman" w:hAnsi="Times New Roman"/>
          <w:sz w:val="28"/>
          <w:szCs w:val="28"/>
        </w:rPr>
        <w:t xml:space="preserve"> </w:t>
      </w:r>
      <w:r w:rsidR="005A3DAE" w:rsidRPr="007F083D">
        <w:rPr>
          <w:rFonts w:ascii="Times New Roman" w:hAnsi="Times New Roman"/>
          <w:sz w:val="28"/>
          <w:szCs w:val="28"/>
        </w:rPr>
        <w:t>Ставрополя</w:t>
      </w:r>
      <w:r w:rsidR="005A3DAE">
        <w:rPr>
          <w:rFonts w:ascii="Times New Roman" w:hAnsi="Times New Roman"/>
          <w:sz w:val="28"/>
          <w:szCs w:val="28"/>
        </w:rPr>
        <w:t>.</w:t>
      </w:r>
      <w:r w:rsidR="005A3DAE" w:rsidRPr="005A3DAE">
        <w:rPr>
          <w:rFonts w:ascii="Times New Roman" w:hAnsi="Times New Roman"/>
          <w:sz w:val="28"/>
          <w:szCs w:val="28"/>
        </w:rPr>
        <w:t xml:space="preserve"> </w:t>
      </w:r>
      <w:r w:rsidR="005A3DAE">
        <w:rPr>
          <w:rFonts w:ascii="Times New Roman" w:hAnsi="Times New Roman"/>
          <w:sz w:val="28"/>
          <w:szCs w:val="28"/>
        </w:rPr>
        <w:t xml:space="preserve">Состою в </w:t>
      </w:r>
      <w:r w:rsidR="005A3DAE" w:rsidRPr="00E13B6A">
        <w:rPr>
          <w:rFonts w:ascii="Times New Roman" w:hAnsi="Times New Roman"/>
          <w:sz w:val="28"/>
          <w:szCs w:val="28"/>
        </w:rPr>
        <w:t>консультативн</w:t>
      </w:r>
      <w:r w:rsidR="005A3DAE">
        <w:rPr>
          <w:rFonts w:ascii="Times New Roman" w:hAnsi="Times New Roman"/>
          <w:sz w:val="28"/>
          <w:szCs w:val="28"/>
        </w:rPr>
        <w:t>ом</w:t>
      </w:r>
      <w:r w:rsidR="005A3DAE" w:rsidRPr="00E13B6A">
        <w:rPr>
          <w:rFonts w:ascii="Times New Roman" w:hAnsi="Times New Roman"/>
          <w:sz w:val="28"/>
          <w:szCs w:val="28"/>
        </w:rPr>
        <w:t xml:space="preserve"> совет</w:t>
      </w:r>
      <w:r w:rsidR="005A3DAE">
        <w:rPr>
          <w:rFonts w:ascii="Times New Roman" w:hAnsi="Times New Roman"/>
          <w:sz w:val="28"/>
          <w:szCs w:val="28"/>
        </w:rPr>
        <w:t>е</w:t>
      </w:r>
      <w:r w:rsidR="005A3DAE" w:rsidRPr="00E13B6A">
        <w:rPr>
          <w:rFonts w:ascii="Times New Roman" w:hAnsi="Times New Roman"/>
          <w:sz w:val="28"/>
          <w:szCs w:val="28"/>
        </w:rPr>
        <w:t xml:space="preserve"> по вопросам национально-этнических отношений при администрации города Ставрополя</w:t>
      </w:r>
      <w:r w:rsidR="005A3DAE">
        <w:rPr>
          <w:rFonts w:ascii="Times New Roman" w:hAnsi="Times New Roman"/>
          <w:sz w:val="28"/>
          <w:szCs w:val="28"/>
        </w:rPr>
        <w:t xml:space="preserve">. Являюсь членом </w:t>
      </w:r>
      <w:r w:rsidR="005A3DAE" w:rsidRPr="0073177D">
        <w:rPr>
          <w:rFonts w:ascii="Times New Roman" w:hAnsi="Times New Roman"/>
          <w:sz w:val="28"/>
          <w:szCs w:val="28"/>
        </w:rPr>
        <w:t>жюри городского конкурса «Женщина года города Ставрополя»</w:t>
      </w:r>
      <w:r w:rsidR="005A3DAE">
        <w:rPr>
          <w:rFonts w:ascii="Times New Roman" w:hAnsi="Times New Roman"/>
          <w:sz w:val="28"/>
          <w:szCs w:val="28"/>
        </w:rPr>
        <w:t>.</w:t>
      </w:r>
    </w:p>
    <w:p w:rsidR="00B94A17" w:rsidRPr="00414A1A" w:rsidRDefault="00B94A17" w:rsidP="00C136CE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7F7CFB">
        <w:rPr>
          <w:sz w:val="28"/>
          <w:szCs w:val="28"/>
        </w:rPr>
        <w:t xml:space="preserve">Свою депутатскую деятельность </w:t>
      </w:r>
      <w:r w:rsidR="004405AD" w:rsidRPr="007F7CFB">
        <w:rPr>
          <w:sz w:val="28"/>
          <w:szCs w:val="28"/>
        </w:rPr>
        <w:t>регулярно освещаю</w:t>
      </w:r>
      <w:r w:rsidRPr="007F7CFB">
        <w:rPr>
          <w:sz w:val="28"/>
          <w:szCs w:val="28"/>
        </w:rPr>
        <w:t xml:space="preserve"> в </w:t>
      </w:r>
      <w:r w:rsidR="00A61141">
        <w:rPr>
          <w:sz w:val="28"/>
          <w:szCs w:val="28"/>
        </w:rPr>
        <w:t>социальной сети</w:t>
      </w:r>
      <w:r w:rsidR="004405AD" w:rsidRPr="007F7CFB">
        <w:rPr>
          <w:sz w:val="28"/>
          <w:szCs w:val="28"/>
        </w:rPr>
        <w:t xml:space="preserve"> </w:t>
      </w:r>
      <w:r w:rsidRPr="007F7CFB">
        <w:rPr>
          <w:sz w:val="28"/>
          <w:szCs w:val="28"/>
        </w:rPr>
        <w:t>«Телеграмм».</w:t>
      </w:r>
    </w:p>
    <w:p w:rsidR="00B52286" w:rsidRDefault="00266C0D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B94A17"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</w:t>
      </w:r>
      <w:r w:rsidR="00691A4C"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10D"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4AE8"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A4C" w:rsidRPr="009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личных </w:t>
      </w:r>
      <w:r w:rsidR="00B94AE8"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619EA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Региональной общественной приёмной Председателя Партии </w:t>
      </w:r>
      <w:r w:rsidR="003619EA" w:rsidRPr="005E5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619EA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Медведева в Ставропольском крае</w:t>
      </w:r>
      <w:r w:rsidR="007F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участвовал в традиционной декаде приема граждан, приуроченной к Дню рождения Партии. </w:t>
      </w:r>
      <w:r w:rsidR="00B5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6C0D" w:rsidRPr="005E5A36" w:rsidRDefault="00266C0D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граждан, адресованные 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как 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Ставропольской городской Думы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установленные сроки в полном объеме.</w:t>
      </w:r>
      <w:r w:rsidRPr="005E5A36">
        <w:rPr>
          <w:color w:val="FF0000"/>
          <w:sz w:val="28"/>
          <w:szCs w:val="28"/>
        </w:rPr>
        <w:t xml:space="preserve"> 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заявителей, касались:</w:t>
      </w:r>
      <w:r w:rsidR="00B94AE8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7556A7" w:rsidRPr="005E5A36">
        <w:rPr>
          <w:rFonts w:ascii="Times New Roman" w:hAnsi="Times New Roman" w:cs="Times New Roman"/>
          <w:sz w:val="28"/>
          <w:szCs w:val="28"/>
        </w:rPr>
        <w:t xml:space="preserve">, </w:t>
      </w:r>
      <w:r w:rsidR="0097310D">
        <w:rPr>
          <w:rFonts w:ascii="Times New Roman" w:hAnsi="Times New Roman" w:cs="Times New Roman"/>
          <w:sz w:val="28"/>
          <w:szCs w:val="28"/>
        </w:rPr>
        <w:t xml:space="preserve">субсидий и </w:t>
      </w:r>
      <w:r w:rsidR="003619EA" w:rsidRPr="005E5A36">
        <w:rPr>
          <w:rFonts w:ascii="Times New Roman" w:hAnsi="Times New Roman" w:cs="Times New Roman"/>
          <w:sz w:val="28"/>
          <w:szCs w:val="28"/>
        </w:rPr>
        <w:t xml:space="preserve">помощи малому бизнесу и социальной поддержки, </w:t>
      </w:r>
      <w:r w:rsidR="0097310D">
        <w:rPr>
          <w:rFonts w:ascii="Times New Roman" w:hAnsi="Times New Roman" w:cs="Times New Roman"/>
          <w:sz w:val="28"/>
          <w:szCs w:val="28"/>
        </w:rPr>
        <w:t>организации детского отдыха в летний период</w:t>
      </w:r>
      <w:r w:rsidR="00E03E00">
        <w:rPr>
          <w:rFonts w:ascii="Times New Roman" w:hAnsi="Times New Roman" w:cs="Times New Roman"/>
          <w:sz w:val="28"/>
          <w:szCs w:val="28"/>
        </w:rPr>
        <w:t>, помощи в организации спортивных</w:t>
      </w:r>
      <w:r w:rsidR="004405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7CFB">
        <w:rPr>
          <w:rFonts w:ascii="Times New Roman" w:hAnsi="Times New Roman" w:cs="Times New Roman"/>
          <w:sz w:val="28"/>
          <w:szCs w:val="28"/>
        </w:rPr>
        <w:t xml:space="preserve">, работы ресурсоснабжающих организаций. </w:t>
      </w:r>
    </w:p>
    <w:p w:rsidR="00FC7D40" w:rsidRDefault="00B11194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2023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</w:t>
      </w:r>
      <w:r w:rsidR="00A432FB"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A432FB" w:rsidRPr="00A432FB">
        <w:rPr>
          <w:rFonts w:ascii="Times New Roman" w:hAnsi="Times New Roman" w:cs="Times New Roman"/>
          <w:sz w:val="28"/>
          <w:szCs w:val="28"/>
        </w:rPr>
        <w:t>ляризации</w:t>
      </w:r>
      <w:r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и спорта, </w:t>
      </w:r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подготовке и организации проведения</w:t>
      </w:r>
      <w:r w:rsid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комплексе </w:t>
      </w:r>
      <w:r w:rsidR="007F7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А.Невский</w:t>
      </w:r>
      <w:proofErr w:type="spellEnd"/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кубка Ставропольского края по единоборствам (ММА) памяти ге</w:t>
      </w:r>
      <w:r w:rsid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роев</w:t>
      </w:r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Нурмагомеда </w:t>
      </w:r>
      <w:proofErr w:type="spellStart"/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Гаджимагомедова</w:t>
      </w:r>
      <w:proofErr w:type="spellEnd"/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А.Н, Ильина, Р.А</w:t>
      </w:r>
      <w:r w:rsidR="00A61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7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Казаева</w:t>
      </w:r>
      <w:proofErr w:type="spellEnd"/>
      <w:r w:rsid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0F0" w:rsidRPr="00D640F0" w:rsidRDefault="00196C45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главой города Ставрополя Иваном Ульянченко принял участие в открытии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емпионата </w:t>
      </w:r>
      <w:r w:rsid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боксу среди юношей и девушек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0F0" w:rsidRDefault="00196C45" w:rsidP="00C136CE">
      <w:pPr>
        <w:spacing w:after="0" w:line="276" w:lineRule="auto"/>
        <w:ind w:firstLine="68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 </w:t>
      </w:r>
      <w:r w:rsid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Ставрополе чемпионат</w:t>
      </w:r>
      <w:r w:rsid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 по боксу посвя</w:t>
      </w:r>
      <w:r w:rsid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щенный дню здоровья, проходившего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 по 9 апреля 2023 г. Победителям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D640F0" w:rsidRPr="00D6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призы, памятные подарки и денежные премии</w:t>
      </w:r>
      <w:r w:rsidR="00D640F0">
        <w:rPr>
          <w:rFonts w:ascii="Segoe UI" w:hAnsi="Segoe UI" w:cs="Segoe UI"/>
          <w:color w:val="000000"/>
          <w:shd w:val="clear" w:color="auto" w:fill="FFFFFF"/>
        </w:rPr>
        <w:t>.</w:t>
      </w:r>
    </w:p>
    <w:p w:rsidR="00D640F0" w:rsidRPr="008F34AC" w:rsidRDefault="00D640F0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 мая </w:t>
      </w:r>
      <w:r w:rsidR="008115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34AC"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ставропольском мультимедийном комплексе «Россия – моя история» принял участие в награждении лучших предпринимателей города Ставрополя.</w:t>
      </w:r>
    </w:p>
    <w:p w:rsidR="008F34AC" w:rsidRDefault="008F34AC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D42B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детей вместе с активистами молодежного парламента </w:t>
      </w:r>
      <w:r w:rsidR="00196C45"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196C45"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СтавГорДуме</w:t>
      </w:r>
      <w:proofErr w:type="spellEnd"/>
      <w:r w:rsidR="00196C45"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коллегой депутатом </w:t>
      </w:r>
      <w:r w:rsidR="00D4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Мариной </w:t>
      </w:r>
      <w:proofErr w:type="spellStart"/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Костровской</w:t>
      </w:r>
      <w:proofErr w:type="spellEnd"/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етили ребят, находящихся на реабилитации в краевом детском санатории «Дружба» для больных легочным туберкулезом. Привезли детям мячи для игры в баскетбол, футбол, во</w:t>
      </w:r>
      <w:r w:rsidR="008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лейбол, скакалки, цветные мелки, </w:t>
      </w:r>
      <w:r w:rsidRPr="008F3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угощения.</w:t>
      </w:r>
    </w:p>
    <w:p w:rsidR="00D640F0" w:rsidRDefault="008F34AC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</w:t>
      </w:r>
      <w:r w:rsidR="00196C45"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памятных </w:t>
      </w:r>
      <w:r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196C45"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A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</w:t>
      </w:r>
      <w:r w:rsidR="00196C45"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696"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Дню</w:t>
      </w:r>
      <w:r w:rsidRPr="00ED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и скорби по тем, кто в годы Великой Отечественной войны отдал свои жизни, защищая свободу и независимость нашей Родины.</w:t>
      </w:r>
    </w:p>
    <w:p w:rsidR="00D640F0" w:rsidRPr="0097310D" w:rsidRDefault="006A0696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</w:t>
      </w:r>
      <w:r w:rsidR="00393876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«Новая школа»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 в составе межведомственной комиссии принял участие в проверке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заведений города к началу учебного года,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 гимназию № 12 им. Белоконя В.Э. города Ставрополя,</w:t>
      </w:r>
    </w:p>
    <w:p w:rsidR="001574AC" w:rsidRDefault="001574AC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праздн</w:t>
      </w:r>
      <w:r w:rsidR="006A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мероприятиях, </w:t>
      </w:r>
      <w:r w:rsidR="00A6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посвященных </w:t>
      </w:r>
      <w:r w:rsidR="00A61141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</w:t>
      </w:r>
      <w:r w:rsidR="006A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государственного медицинского университета.</w:t>
      </w:r>
    </w:p>
    <w:p w:rsidR="00D640F0" w:rsidRDefault="001574AC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очередном выезде партийного десанта «Единой России» с контролем качества выполнения строительных работ и сроков строительства общеобразовательных учреждений в рамках нацпроекта «Образование» и партийного проекта «Новая школа». Посетил строящуюся школу № 46 города Ставрополя, расположенную по адресу ул.</w:t>
      </w:r>
      <w:r w:rsidR="00A6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25.</w:t>
      </w:r>
    </w:p>
    <w:p w:rsidR="00D640F0" w:rsidRPr="0097310D" w:rsidRDefault="006A0696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по 12 ноября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1AD3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 участие в организации и проведении</w:t>
      </w:r>
      <w:r w:rsidR="00801AD3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 города Ставрополя по боксу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AD3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памяти спортивного судьи, тренера В.Н. </w:t>
      </w:r>
      <w:proofErr w:type="spellStart"/>
      <w:r w:rsidR="00801AD3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Семенюка</w:t>
      </w:r>
      <w:proofErr w:type="spellEnd"/>
      <w:r w:rsidR="00801AD3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AD3" w:rsidRDefault="00801AD3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2023г.</w:t>
      </w:r>
      <w:r w:rsidR="00A6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 участие в </w:t>
      </w:r>
      <w:r w:rsidR="007F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XLIII Конференции Ставропольского местного отделения партии </w:t>
      </w:r>
      <w:r w:rsidRPr="00A6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61141" w:rsidRPr="00A6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</w:t>
      </w:r>
      <w:r w:rsidRPr="00A6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председательством Секретаря Ставропольского местного отделения Партии </w:t>
      </w:r>
      <w:r w:rsidR="00A61141" w:rsidRPr="00A6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A61141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Ульянченко Ивана Ивановича.</w:t>
      </w:r>
    </w:p>
    <w:p w:rsidR="00414A1A" w:rsidRPr="0097310D" w:rsidRDefault="0097310D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празднования Нового года</w:t>
      </w:r>
      <w:r w:rsidR="00801AD3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навестил ребят и коллектив 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ГКУЗ СК Краевой санаторий </w:t>
      </w:r>
      <w:r w:rsidR="00A61141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1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1141"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ружба». </w:t>
      </w:r>
      <w:r w:rsidR="007F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коллегой по городской Думе, депутатом Мариной </w:t>
      </w:r>
      <w:proofErr w:type="spellStart"/>
      <w:r w:rsidR="007F3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Костровской</w:t>
      </w:r>
      <w:proofErr w:type="spellEnd"/>
      <w:r w:rsidR="007F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оздравил ребят и коллектив от имени депутатского корпуса Ставропольской городской Думы с Новым годом, вручил детям сладкие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9DD" w:rsidRPr="005E5A36" w:rsidRDefault="00AF42C7" w:rsidP="00C136C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регулярной основе </w:t>
      </w:r>
      <w:r w:rsidR="007F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личной инициативе </w:t>
      </w:r>
      <w:r w:rsidR="007B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и спонсорскую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первой необходимости и </w:t>
      </w:r>
      <w:r w:rsidR="002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гуманитарной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жителям </w:t>
      </w:r>
      <w:r w:rsidR="00E0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территории РФ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141" w:rsidRDefault="00FB1069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у населения появились новые запросы в связи </w:t>
      </w:r>
      <w:r w:rsidR="00783198">
        <w:rPr>
          <w:rFonts w:ascii="Times New Roman" w:hAnsi="Times New Roman" w:cs="Times New Roman"/>
          <w:sz w:val="28"/>
          <w:szCs w:val="28"/>
        </w:rPr>
        <w:t>с новыми рисками и новыми реалиями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783198">
        <w:rPr>
          <w:rFonts w:ascii="Times New Roman" w:hAnsi="Times New Roman" w:cs="Times New Roman"/>
          <w:sz w:val="28"/>
          <w:szCs w:val="28"/>
        </w:rPr>
        <w:t>одна из основных задач</w:t>
      </w:r>
      <w:r>
        <w:rPr>
          <w:rFonts w:ascii="Times New Roman" w:hAnsi="Times New Roman" w:cs="Times New Roman"/>
          <w:sz w:val="28"/>
          <w:szCs w:val="28"/>
        </w:rPr>
        <w:t xml:space="preserve"> депутатов органов местного самоуправления не допустить отказа от обязательств перед г</w:t>
      </w:r>
      <w:r w:rsidR="00783198">
        <w:rPr>
          <w:rFonts w:ascii="Times New Roman" w:hAnsi="Times New Roman" w:cs="Times New Roman"/>
          <w:sz w:val="28"/>
          <w:szCs w:val="28"/>
        </w:rPr>
        <w:t>орожанами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069" w:rsidRDefault="00FB1069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работать дальше на благо жителей родного города</w:t>
      </w:r>
      <w:r w:rsidR="00A055C9">
        <w:rPr>
          <w:rFonts w:ascii="Times New Roman" w:hAnsi="Times New Roman" w:cs="Times New Roman"/>
          <w:sz w:val="28"/>
          <w:szCs w:val="28"/>
        </w:rPr>
        <w:t xml:space="preserve"> и Ставрополья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EFC" w:rsidRPr="005E5A36" w:rsidRDefault="00083EFC" w:rsidP="00C136C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083EFC" w:rsidRPr="005E5A36" w:rsidSect="0039387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10"/>
    <w:rsid w:val="00003D73"/>
    <w:rsid w:val="00026A38"/>
    <w:rsid w:val="00057399"/>
    <w:rsid w:val="00062041"/>
    <w:rsid w:val="00083EFC"/>
    <w:rsid w:val="00124F1A"/>
    <w:rsid w:val="001574AC"/>
    <w:rsid w:val="00172513"/>
    <w:rsid w:val="0019210C"/>
    <w:rsid w:val="0019486B"/>
    <w:rsid w:val="00196C45"/>
    <w:rsid w:val="001A58A2"/>
    <w:rsid w:val="001B365F"/>
    <w:rsid w:val="001D3905"/>
    <w:rsid w:val="00266C0D"/>
    <w:rsid w:val="00286FD1"/>
    <w:rsid w:val="0029475F"/>
    <w:rsid w:val="00327840"/>
    <w:rsid w:val="003619EA"/>
    <w:rsid w:val="00393876"/>
    <w:rsid w:val="003D19DD"/>
    <w:rsid w:val="00414A1A"/>
    <w:rsid w:val="004405AD"/>
    <w:rsid w:val="00452414"/>
    <w:rsid w:val="00475EF5"/>
    <w:rsid w:val="004B1EED"/>
    <w:rsid w:val="004C06FF"/>
    <w:rsid w:val="0050461D"/>
    <w:rsid w:val="00554C6F"/>
    <w:rsid w:val="00584B59"/>
    <w:rsid w:val="00595750"/>
    <w:rsid w:val="005A3DAE"/>
    <w:rsid w:val="005D0B88"/>
    <w:rsid w:val="005E5A36"/>
    <w:rsid w:val="00612DD5"/>
    <w:rsid w:val="006133B8"/>
    <w:rsid w:val="006244A9"/>
    <w:rsid w:val="00691A4C"/>
    <w:rsid w:val="006A0696"/>
    <w:rsid w:val="00704C0C"/>
    <w:rsid w:val="00752FF3"/>
    <w:rsid w:val="007556A7"/>
    <w:rsid w:val="00773923"/>
    <w:rsid w:val="00783198"/>
    <w:rsid w:val="007B41F6"/>
    <w:rsid w:val="007D52E6"/>
    <w:rsid w:val="007F348F"/>
    <w:rsid w:val="007F7CFB"/>
    <w:rsid w:val="00801AD3"/>
    <w:rsid w:val="008115ED"/>
    <w:rsid w:val="008B2B9D"/>
    <w:rsid w:val="008C2837"/>
    <w:rsid w:val="008F34AC"/>
    <w:rsid w:val="0090529E"/>
    <w:rsid w:val="009101AB"/>
    <w:rsid w:val="0091779D"/>
    <w:rsid w:val="00921218"/>
    <w:rsid w:val="00935C27"/>
    <w:rsid w:val="0097310D"/>
    <w:rsid w:val="009C74FE"/>
    <w:rsid w:val="009D3FC9"/>
    <w:rsid w:val="00A055C9"/>
    <w:rsid w:val="00A41D3E"/>
    <w:rsid w:val="00A432FB"/>
    <w:rsid w:val="00A4541D"/>
    <w:rsid w:val="00A4560E"/>
    <w:rsid w:val="00A61141"/>
    <w:rsid w:val="00A67170"/>
    <w:rsid w:val="00AF42C7"/>
    <w:rsid w:val="00B11194"/>
    <w:rsid w:val="00B14A99"/>
    <w:rsid w:val="00B266B5"/>
    <w:rsid w:val="00B52286"/>
    <w:rsid w:val="00B91161"/>
    <w:rsid w:val="00B94A17"/>
    <w:rsid w:val="00B94AE8"/>
    <w:rsid w:val="00BB7657"/>
    <w:rsid w:val="00BC0B5F"/>
    <w:rsid w:val="00BC1935"/>
    <w:rsid w:val="00C06050"/>
    <w:rsid w:val="00C136CE"/>
    <w:rsid w:val="00C309F1"/>
    <w:rsid w:val="00C3403D"/>
    <w:rsid w:val="00C60E82"/>
    <w:rsid w:val="00C62599"/>
    <w:rsid w:val="00CA1C01"/>
    <w:rsid w:val="00D148CE"/>
    <w:rsid w:val="00D42BDC"/>
    <w:rsid w:val="00D640F0"/>
    <w:rsid w:val="00DB3910"/>
    <w:rsid w:val="00E03E00"/>
    <w:rsid w:val="00E15785"/>
    <w:rsid w:val="00E36A42"/>
    <w:rsid w:val="00E430A1"/>
    <w:rsid w:val="00E5403C"/>
    <w:rsid w:val="00E707DF"/>
    <w:rsid w:val="00EA5D73"/>
    <w:rsid w:val="00ED6E72"/>
    <w:rsid w:val="00F1490E"/>
    <w:rsid w:val="00F70DD0"/>
    <w:rsid w:val="00FB1069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A045"/>
  <w15:docId w15:val="{C9D47AD5-D430-4329-A905-FFDB79EB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62DD-6D2B-4F3C-BB64-4795D50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459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2024-02-20T13:29:00Z</dcterms:created>
  <dcterms:modified xsi:type="dcterms:W3CDTF">2024-03-28T06:47:00Z</dcterms:modified>
</cp:coreProperties>
</file>